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B8" w:rsidRDefault="00F95E91" w:rsidP="00244141">
      <w:pPr>
        <w:pStyle w:val="Akapitzlist"/>
        <w:ind w:left="0"/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Załącznik: Finansowe zmiany w projekcie</w:t>
      </w:r>
    </w:p>
    <w:p w:rsidR="00B52C70" w:rsidRPr="00F95E91" w:rsidRDefault="00F95E91" w:rsidP="00244141">
      <w:pPr>
        <w:pStyle w:val="Akapitzlist"/>
        <w:ind w:left="0"/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Anhang: Finanzielle </w:t>
      </w:r>
      <w:r w:rsidRPr="00F95E91">
        <w:rPr>
          <w:b/>
          <w:sz w:val="32"/>
          <w:szCs w:val="16"/>
        </w:rPr>
        <w:t>Änderungen im Projekt</w:t>
      </w:r>
    </w:p>
    <w:p w:rsidR="00F95E91" w:rsidRPr="00B047E2" w:rsidRDefault="00F95E91" w:rsidP="00B52C70">
      <w:pPr>
        <w:jc w:val="both"/>
        <w:rPr>
          <w:b/>
        </w:rPr>
      </w:pPr>
    </w:p>
    <w:p w:rsidR="00F95E91" w:rsidRDefault="00F95E91" w:rsidP="00B52C70">
      <w:pPr>
        <w:jc w:val="both"/>
        <w:rPr>
          <w:b/>
        </w:rPr>
      </w:pPr>
      <w:r w:rsidRPr="00F95E91">
        <w:rPr>
          <w:b/>
        </w:rPr>
        <w:t>Zgłaszane / wnioskowane zmiany dotyczą następujących pozycji budżetowych:</w:t>
      </w:r>
    </w:p>
    <w:p w:rsidR="00F95E91" w:rsidRDefault="00F95E91" w:rsidP="00B52C70">
      <w:pPr>
        <w:jc w:val="both"/>
        <w:rPr>
          <w:b/>
          <w:lang w:val="de-DE"/>
        </w:rPr>
      </w:pPr>
      <w:r w:rsidRPr="00F95E91">
        <w:rPr>
          <w:b/>
          <w:lang w:val="de-DE"/>
        </w:rPr>
        <w:t>Von den angezeigten / beantragten Änderungen sind folgende Ausgaben betroffen:</w:t>
      </w:r>
    </w:p>
    <w:tbl>
      <w:tblPr>
        <w:tblStyle w:val="Tabela-Siatka"/>
        <w:tblW w:w="14709" w:type="dxa"/>
        <w:tblLook w:val="04A0"/>
      </w:tblPr>
      <w:tblGrid>
        <w:gridCol w:w="951"/>
        <w:gridCol w:w="763"/>
        <w:gridCol w:w="649"/>
        <w:gridCol w:w="7959"/>
        <w:gridCol w:w="1237"/>
        <w:gridCol w:w="1410"/>
        <w:gridCol w:w="1740"/>
      </w:tblGrid>
      <w:tr w:rsidR="00E53B2E" w:rsidRPr="00F95E91" w:rsidTr="009C673D">
        <w:tc>
          <w:tcPr>
            <w:tcW w:w="951" w:type="dxa"/>
          </w:tcPr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Zadanie</w:t>
            </w:r>
          </w:p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63" w:type="dxa"/>
          </w:tcPr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PP Nr.</w:t>
            </w:r>
          </w:p>
        </w:tc>
        <w:tc>
          <w:tcPr>
            <w:tcW w:w="649" w:type="dxa"/>
          </w:tcPr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Kat.</w:t>
            </w:r>
          </w:p>
        </w:tc>
        <w:tc>
          <w:tcPr>
            <w:tcW w:w="7959" w:type="dxa"/>
          </w:tcPr>
          <w:p w:rsidR="00E53B2E" w:rsidRPr="0004620C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04620C">
              <w:rPr>
                <w:b/>
                <w:sz w:val="18"/>
                <w:szCs w:val="18"/>
                <w:lang w:val="de-DE"/>
              </w:rPr>
              <w:t xml:space="preserve">Opis </w:t>
            </w:r>
            <w:proofErr w:type="spellStart"/>
            <w:r w:rsidRPr="0004620C">
              <w:rPr>
                <w:b/>
                <w:sz w:val="18"/>
                <w:szCs w:val="18"/>
                <w:lang w:val="de-DE"/>
              </w:rPr>
              <w:t>wydatku</w:t>
            </w:r>
            <w:proofErr w:type="spellEnd"/>
            <w:r w:rsidRPr="0004620C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 xml:space="preserve">Bezeichnung d. Ausgabe </w:t>
            </w:r>
          </w:p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237" w:type="dxa"/>
          </w:tcPr>
          <w:p w:rsidR="00E53B2E" w:rsidRPr="00F95E91" w:rsidRDefault="00E53B2E" w:rsidP="00F95E91">
            <w:pPr>
              <w:spacing w:after="12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+ / -</w:t>
            </w:r>
          </w:p>
        </w:tc>
        <w:tc>
          <w:tcPr>
            <w:tcW w:w="1410" w:type="dxa"/>
          </w:tcPr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Zmiana nazwy?</w:t>
            </w:r>
          </w:p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Umbenennung?</w:t>
            </w:r>
          </w:p>
        </w:tc>
        <w:tc>
          <w:tcPr>
            <w:tcW w:w="1740" w:type="dxa"/>
          </w:tcPr>
          <w:p w:rsidR="00E53B2E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Nowy wydatek?</w:t>
            </w:r>
          </w:p>
          <w:p w:rsidR="00E53B2E" w:rsidRPr="00F95E91" w:rsidRDefault="00E53B2E" w:rsidP="00F95E91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Neue Ausgabe?</w:t>
            </w:r>
          </w:p>
        </w:tc>
      </w:tr>
      <w:tr w:rsidR="00E53B2E" w:rsidRPr="00F95E91" w:rsidTr="009409D1">
        <w:tc>
          <w:tcPr>
            <w:tcW w:w="951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63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649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959" w:type="dxa"/>
          </w:tcPr>
          <w:p w:rsidR="00E53B2E" w:rsidRPr="00F95E91" w:rsidRDefault="00E53B2E" w:rsidP="00B52C70">
            <w:pPr>
              <w:jc w:val="both"/>
              <w:rPr>
                <w:b/>
                <w:lang w:val="de-DE"/>
              </w:rPr>
            </w:pPr>
          </w:p>
        </w:tc>
        <w:tc>
          <w:tcPr>
            <w:tcW w:w="1237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4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</w:tr>
      <w:tr w:rsidR="00E53B2E" w:rsidRPr="00F95E91" w:rsidTr="002B3B9C">
        <w:tc>
          <w:tcPr>
            <w:tcW w:w="951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63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649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959" w:type="dxa"/>
          </w:tcPr>
          <w:p w:rsidR="00E53B2E" w:rsidRPr="00F95E91" w:rsidRDefault="00E53B2E" w:rsidP="00B52C70">
            <w:pPr>
              <w:jc w:val="both"/>
              <w:rPr>
                <w:b/>
                <w:lang w:val="de-DE"/>
              </w:rPr>
            </w:pPr>
          </w:p>
        </w:tc>
        <w:tc>
          <w:tcPr>
            <w:tcW w:w="1237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4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</w:tr>
      <w:tr w:rsidR="00E53B2E" w:rsidRPr="00F95E91" w:rsidTr="00566766">
        <w:tc>
          <w:tcPr>
            <w:tcW w:w="951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63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649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959" w:type="dxa"/>
          </w:tcPr>
          <w:p w:rsidR="00E53B2E" w:rsidRPr="00F95E91" w:rsidRDefault="00E53B2E" w:rsidP="00B52C70">
            <w:pPr>
              <w:jc w:val="both"/>
              <w:rPr>
                <w:b/>
                <w:lang w:val="de-DE"/>
              </w:rPr>
            </w:pPr>
          </w:p>
        </w:tc>
        <w:tc>
          <w:tcPr>
            <w:tcW w:w="1237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4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</w:tr>
      <w:tr w:rsidR="00E53B2E" w:rsidRPr="00F95E91" w:rsidTr="00FB7029">
        <w:tc>
          <w:tcPr>
            <w:tcW w:w="951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63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649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7959" w:type="dxa"/>
          </w:tcPr>
          <w:p w:rsidR="00E53B2E" w:rsidRPr="00F95E91" w:rsidRDefault="00E53B2E" w:rsidP="00B52C70">
            <w:pPr>
              <w:jc w:val="both"/>
              <w:rPr>
                <w:b/>
                <w:lang w:val="de-DE"/>
              </w:rPr>
            </w:pPr>
          </w:p>
        </w:tc>
        <w:tc>
          <w:tcPr>
            <w:tcW w:w="1237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40" w:type="dxa"/>
          </w:tcPr>
          <w:p w:rsidR="00E53B2E" w:rsidRPr="00F95E91" w:rsidRDefault="00E53B2E" w:rsidP="00F95E91">
            <w:pPr>
              <w:jc w:val="center"/>
              <w:rPr>
                <w:b/>
                <w:lang w:val="de-DE"/>
              </w:rPr>
            </w:pPr>
          </w:p>
        </w:tc>
      </w:tr>
    </w:tbl>
    <w:p w:rsidR="00F95E91" w:rsidRPr="00F95E91" w:rsidRDefault="00F95E91" w:rsidP="00B52C70">
      <w:pPr>
        <w:jc w:val="both"/>
        <w:rPr>
          <w:b/>
          <w:lang w:val="de-DE"/>
        </w:rPr>
      </w:pPr>
    </w:p>
    <w:sectPr w:rsidR="00F95E91" w:rsidRPr="00F95E91" w:rsidSect="00F95E91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1DA" w:rsidRDefault="008C61DA" w:rsidP="00354E74">
      <w:pPr>
        <w:spacing w:after="0" w:line="240" w:lineRule="auto"/>
      </w:pPr>
      <w:r>
        <w:separator/>
      </w:r>
    </w:p>
  </w:endnote>
  <w:endnote w:type="continuationSeparator" w:id="0">
    <w:p w:rsidR="008C61DA" w:rsidRDefault="008C61DA" w:rsidP="0035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1DA" w:rsidRDefault="008C61DA" w:rsidP="00354E74">
      <w:pPr>
        <w:spacing w:after="0" w:line="240" w:lineRule="auto"/>
      </w:pPr>
      <w:r>
        <w:separator/>
      </w:r>
    </w:p>
  </w:footnote>
  <w:footnote w:type="continuationSeparator" w:id="0">
    <w:p w:rsidR="008C61DA" w:rsidRDefault="008C61DA" w:rsidP="0035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47" w:rsidRDefault="00806F70">
    <w:pPr>
      <w:pStyle w:val="Nagwek"/>
    </w:pPr>
    <w:r>
      <w:rPr>
        <w:noProof/>
      </w:rPr>
      <w:drawing>
        <wp:inline distT="0" distB="0" distL="0" distR="0">
          <wp:extent cx="2552065" cy="1089025"/>
          <wp:effectExtent l="19050" t="0" r="635" b="0"/>
          <wp:docPr id="1" name="Obraz 1" descr="interreg_Polska-Saksonia_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Polska-Saksonia_E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147" w:rsidRDefault="00F621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5C6"/>
    <w:multiLevelType w:val="hybridMultilevel"/>
    <w:tmpl w:val="A0AC8DEC"/>
    <w:lvl w:ilvl="0" w:tplc="0415000F">
      <w:start w:val="1"/>
      <w:numFmt w:val="decimal"/>
      <w:lvlText w:val="%1."/>
      <w:lvlJc w:val="left"/>
      <w:pPr>
        <w:ind w:left="13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4" w:hanging="360"/>
      </w:pPr>
    </w:lvl>
    <w:lvl w:ilvl="2" w:tplc="0415001B" w:tentative="1">
      <w:start w:val="1"/>
      <w:numFmt w:val="lowerRoman"/>
      <w:lvlText w:val="%3."/>
      <w:lvlJc w:val="right"/>
      <w:pPr>
        <w:ind w:left="14684" w:hanging="180"/>
      </w:pPr>
    </w:lvl>
    <w:lvl w:ilvl="3" w:tplc="0415000F" w:tentative="1">
      <w:start w:val="1"/>
      <w:numFmt w:val="decimal"/>
      <w:lvlText w:val="%4."/>
      <w:lvlJc w:val="left"/>
      <w:pPr>
        <w:ind w:left="15404" w:hanging="360"/>
      </w:pPr>
    </w:lvl>
    <w:lvl w:ilvl="4" w:tplc="04150019" w:tentative="1">
      <w:start w:val="1"/>
      <w:numFmt w:val="lowerLetter"/>
      <w:lvlText w:val="%5."/>
      <w:lvlJc w:val="left"/>
      <w:pPr>
        <w:ind w:left="16124" w:hanging="360"/>
      </w:pPr>
    </w:lvl>
    <w:lvl w:ilvl="5" w:tplc="0415001B" w:tentative="1">
      <w:start w:val="1"/>
      <w:numFmt w:val="lowerRoman"/>
      <w:lvlText w:val="%6."/>
      <w:lvlJc w:val="right"/>
      <w:pPr>
        <w:ind w:left="16844" w:hanging="180"/>
      </w:pPr>
    </w:lvl>
    <w:lvl w:ilvl="6" w:tplc="0415000F" w:tentative="1">
      <w:start w:val="1"/>
      <w:numFmt w:val="decimal"/>
      <w:lvlText w:val="%7."/>
      <w:lvlJc w:val="left"/>
      <w:pPr>
        <w:ind w:left="17564" w:hanging="360"/>
      </w:pPr>
    </w:lvl>
    <w:lvl w:ilvl="7" w:tplc="04150019" w:tentative="1">
      <w:start w:val="1"/>
      <w:numFmt w:val="lowerLetter"/>
      <w:lvlText w:val="%8."/>
      <w:lvlJc w:val="left"/>
      <w:pPr>
        <w:ind w:left="18284" w:hanging="360"/>
      </w:pPr>
    </w:lvl>
    <w:lvl w:ilvl="8" w:tplc="0415001B" w:tentative="1">
      <w:start w:val="1"/>
      <w:numFmt w:val="lowerRoman"/>
      <w:lvlText w:val="%9."/>
      <w:lvlJc w:val="right"/>
      <w:pPr>
        <w:ind w:left="19004" w:hanging="180"/>
      </w:pPr>
    </w:lvl>
  </w:abstractNum>
  <w:abstractNum w:abstractNumId="1">
    <w:nsid w:val="0C610999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3D9"/>
    <w:multiLevelType w:val="hybridMultilevel"/>
    <w:tmpl w:val="BC5CB374"/>
    <w:lvl w:ilvl="0" w:tplc="4B7422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30FC6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17A3"/>
    <w:multiLevelType w:val="hybridMultilevel"/>
    <w:tmpl w:val="15B28D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52C3C"/>
    <w:multiLevelType w:val="hybridMultilevel"/>
    <w:tmpl w:val="6C208F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B5CD9"/>
    <w:multiLevelType w:val="hybridMultilevel"/>
    <w:tmpl w:val="5F325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2115"/>
    <w:multiLevelType w:val="hybridMultilevel"/>
    <w:tmpl w:val="A808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3BED"/>
    <w:multiLevelType w:val="hybridMultilevel"/>
    <w:tmpl w:val="4E3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14934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C247B"/>
    <w:multiLevelType w:val="hybridMultilevel"/>
    <w:tmpl w:val="8BCA2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6EAD"/>
    <w:multiLevelType w:val="hybridMultilevel"/>
    <w:tmpl w:val="7E90EA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27AA1"/>
    <w:multiLevelType w:val="hybridMultilevel"/>
    <w:tmpl w:val="7962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F5D9C"/>
    <w:multiLevelType w:val="hybridMultilevel"/>
    <w:tmpl w:val="F1863242"/>
    <w:lvl w:ilvl="0" w:tplc="9C5CE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D4BE2"/>
    <w:multiLevelType w:val="hybridMultilevel"/>
    <w:tmpl w:val="54DCF6CC"/>
    <w:lvl w:ilvl="0" w:tplc="558EC0CE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040" w:hanging="360"/>
      </w:pPr>
    </w:lvl>
    <w:lvl w:ilvl="2" w:tplc="0415001B" w:tentative="1">
      <w:start w:val="1"/>
      <w:numFmt w:val="lowerRoman"/>
      <w:lvlText w:val="%3."/>
      <w:lvlJc w:val="right"/>
      <w:pPr>
        <w:ind w:left="14760" w:hanging="180"/>
      </w:pPr>
    </w:lvl>
    <w:lvl w:ilvl="3" w:tplc="0415000F" w:tentative="1">
      <w:start w:val="1"/>
      <w:numFmt w:val="decimal"/>
      <w:lvlText w:val="%4."/>
      <w:lvlJc w:val="left"/>
      <w:pPr>
        <w:ind w:left="15480" w:hanging="360"/>
      </w:pPr>
    </w:lvl>
    <w:lvl w:ilvl="4" w:tplc="04150019" w:tentative="1">
      <w:start w:val="1"/>
      <w:numFmt w:val="lowerLetter"/>
      <w:lvlText w:val="%5."/>
      <w:lvlJc w:val="left"/>
      <w:pPr>
        <w:ind w:left="16200" w:hanging="360"/>
      </w:pPr>
    </w:lvl>
    <w:lvl w:ilvl="5" w:tplc="0415001B" w:tentative="1">
      <w:start w:val="1"/>
      <w:numFmt w:val="lowerRoman"/>
      <w:lvlText w:val="%6."/>
      <w:lvlJc w:val="right"/>
      <w:pPr>
        <w:ind w:left="16920" w:hanging="180"/>
      </w:pPr>
    </w:lvl>
    <w:lvl w:ilvl="6" w:tplc="0415000F" w:tentative="1">
      <w:start w:val="1"/>
      <w:numFmt w:val="decimal"/>
      <w:lvlText w:val="%7."/>
      <w:lvlJc w:val="left"/>
      <w:pPr>
        <w:ind w:left="17640" w:hanging="360"/>
      </w:pPr>
    </w:lvl>
    <w:lvl w:ilvl="7" w:tplc="04150019" w:tentative="1">
      <w:start w:val="1"/>
      <w:numFmt w:val="lowerLetter"/>
      <w:lvlText w:val="%8."/>
      <w:lvlJc w:val="left"/>
      <w:pPr>
        <w:ind w:left="18360" w:hanging="360"/>
      </w:pPr>
    </w:lvl>
    <w:lvl w:ilvl="8" w:tplc="0415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15">
    <w:nsid w:val="3AB2036E"/>
    <w:multiLevelType w:val="hybridMultilevel"/>
    <w:tmpl w:val="EADC8E5E"/>
    <w:lvl w:ilvl="0" w:tplc="1AEAFFA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3D936B3D"/>
    <w:multiLevelType w:val="hybridMultilevel"/>
    <w:tmpl w:val="A9E0614E"/>
    <w:lvl w:ilvl="0" w:tplc="9E9E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193A"/>
    <w:multiLevelType w:val="hybridMultilevel"/>
    <w:tmpl w:val="FD3A2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D316C7"/>
    <w:multiLevelType w:val="hybridMultilevel"/>
    <w:tmpl w:val="21729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F25345"/>
    <w:multiLevelType w:val="hybridMultilevel"/>
    <w:tmpl w:val="8E0625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B1C0C"/>
    <w:multiLevelType w:val="hybridMultilevel"/>
    <w:tmpl w:val="6B4A8EB4"/>
    <w:lvl w:ilvl="0" w:tplc="04150019">
      <w:start w:val="1"/>
      <w:numFmt w:val="lowerLetter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48ED7DEC"/>
    <w:multiLevelType w:val="hybridMultilevel"/>
    <w:tmpl w:val="2448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E5658"/>
    <w:multiLevelType w:val="hybridMultilevel"/>
    <w:tmpl w:val="255E0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13BDC"/>
    <w:multiLevelType w:val="multilevel"/>
    <w:tmpl w:val="B58E9FDC"/>
    <w:lvl w:ilvl="0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040" w:hanging="360"/>
      </w:pPr>
    </w:lvl>
    <w:lvl w:ilvl="2">
      <w:start w:val="1"/>
      <w:numFmt w:val="lowerRoman"/>
      <w:lvlText w:val="%3."/>
      <w:lvlJc w:val="right"/>
      <w:pPr>
        <w:ind w:left="14760" w:hanging="180"/>
      </w:pPr>
    </w:lvl>
    <w:lvl w:ilvl="3">
      <w:start w:val="1"/>
      <w:numFmt w:val="decimal"/>
      <w:lvlText w:val="%4."/>
      <w:lvlJc w:val="left"/>
      <w:pPr>
        <w:ind w:left="15480" w:hanging="360"/>
      </w:pPr>
    </w:lvl>
    <w:lvl w:ilvl="4">
      <w:start w:val="1"/>
      <w:numFmt w:val="lowerLetter"/>
      <w:lvlText w:val="%5."/>
      <w:lvlJc w:val="left"/>
      <w:pPr>
        <w:ind w:left="16200" w:hanging="360"/>
      </w:pPr>
    </w:lvl>
    <w:lvl w:ilvl="5">
      <w:start w:val="1"/>
      <w:numFmt w:val="lowerRoman"/>
      <w:lvlText w:val="%6."/>
      <w:lvlJc w:val="right"/>
      <w:pPr>
        <w:ind w:left="16920" w:hanging="180"/>
      </w:pPr>
    </w:lvl>
    <w:lvl w:ilvl="6">
      <w:start w:val="1"/>
      <w:numFmt w:val="decimal"/>
      <w:lvlText w:val="%7."/>
      <w:lvlJc w:val="left"/>
      <w:pPr>
        <w:ind w:left="17640" w:hanging="360"/>
      </w:pPr>
    </w:lvl>
    <w:lvl w:ilvl="7">
      <w:start w:val="1"/>
      <w:numFmt w:val="lowerLetter"/>
      <w:lvlText w:val="%8."/>
      <w:lvlJc w:val="left"/>
      <w:pPr>
        <w:ind w:left="18360" w:hanging="360"/>
      </w:pPr>
    </w:lvl>
    <w:lvl w:ilvl="8">
      <w:start w:val="1"/>
      <w:numFmt w:val="lowerRoman"/>
      <w:lvlText w:val="%9."/>
      <w:lvlJc w:val="right"/>
      <w:pPr>
        <w:ind w:left="19080" w:hanging="180"/>
      </w:pPr>
    </w:lvl>
  </w:abstractNum>
  <w:abstractNum w:abstractNumId="24">
    <w:nsid w:val="4BC176EE"/>
    <w:multiLevelType w:val="hybridMultilevel"/>
    <w:tmpl w:val="7CE26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320A7"/>
    <w:multiLevelType w:val="hybridMultilevel"/>
    <w:tmpl w:val="CAD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F7900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E699D"/>
    <w:multiLevelType w:val="hybridMultilevel"/>
    <w:tmpl w:val="E13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D45DC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14626"/>
    <w:multiLevelType w:val="hybridMultilevel"/>
    <w:tmpl w:val="DC287E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F0902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230CD"/>
    <w:multiLevelType w:val="hybridMultilevel"/>
    <w:tmpl w:val="B8F4FA6E"/>
    <w:lvl w:ilvl="0" w:tplc="1486BB6E">
      <w:start w:val="1"/>
      <w:numFmt w:val="lowerLetter"/>
      <w:lvlText w:val="%1.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>
    <w:nsid w:val="695B279E"/>
    <w:multiLevelType w:val="hybridMultilevel"/>
    <w:tmpl w:val="2D625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92C83"/>
    <w:multiLevelType w:val="hybridMultilevel"/>
    <w:tmpl w:val="20BE985C"/>
    <w:lvl w:ilvl="0" w:tplc="D19A87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8B5CFF"/>
    <w:multiLevelType w:val="hybridMultilevel"/>
    <w:tmpl w:val="D062E5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2D7EA8"/>
    <w:multiLevelType w:val="hybridMultilevel"/>
    <w:tmpl w:val="6B0A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E5523"/>
    <w:multiLevelType w:val="hybridMultilevel"/>
    <w:tmpl w:val="DA96291E"/>
    <w:lvl w:ilvl="0" w:tplc="67547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6344A"/>
    <w:multiLevelType w:val="hybridMultilevel"/>
    <w:tmpl w:val="759C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A4189"/>
    <w:multiLevelType w:val="hybridMultilevel"/>
    <w:tmpl w:val="11C40836"/>
    <w:lvl w:ilvl="0" w:tplc="02049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CB455C"/>
    <w:multiLevelType w:val="hybridMultilevel"/>
    <w:tmpl w:val="606E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1E4F"/>
    <w:multiLevelType w:val="hybridMultilevel"/>
    <w:tmpl w:val="C494DD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04190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41"/>
  </w:num>
  <w:num w:numId="5">
    <w:abstractNumId w:val="15"/>
  </w:num>
  <w:num w:numId="6">
    <w:abstractNumId w:val="38"/>
  </w:num>
  <w:num w:numId="7">
    <w:abstractNumId w:val="33"/>
  </w:num>
  <w:num w:numId="8">
    <w:abstractNumId w:val="22"/>
  </w:num>
  <w:num w:numId="9">
    <w:abstractNumId w:val="39"/>
  </w:num>
  <w:num w:numId="10">
    <w:abstractNumId w:val="9"/>
  </w:num>
  <w:num w:numId="11">
    <w:abstractNumId w:val="14"/>
  </w:num>
  <w:num w:numId="12">
    <w:abstractNumId w:val="28"/>
  </w:num>
  <w:num w:numId="13">
    <w:abstractNumId w:val="13"/>
  </w:num>
  <w:num w:numId="14">
    <w:abstractNumId w:val="25"/>
  </w:num>
  <w:num w:numId="15">
    <w:abstractNumId w:val="21"/>
  </w:num>
  <w:num w:numId="16">
    <w:abstractNumId w:val="0"/>
  </w:num>
  <w:num w:numId="17">
    <w:abstractNumId w:val="23"/>
  </w:num>
  <w:num w:numId="18">
    <w:abstractNumId w:val="32"/>
  </w:num>
  <w:num w:numId="19">
    <w:abstractNumId w:val="3"/>
  </w:num>
  <w:num w:numId="20">
    <w:abstractNumId w:val="26"/>
  </w:num>
  <w:num w:numId="21">
    <w:abstractNumId w:val="30"/>
  </w:num>
  <w:num w:numId="22">
    <w:abstractNumId w:val="6"/>
  </w:num>
  <w:num w:numId="23">
    <w:abstractNumId w:val="35"/>
  </w:num>
  <w:num w:numId="24">
    <w:abstractNumId w:val="10"/>
  </w:num>
  <w:num w:numId="25">
    <w:abstractNumId w:val="34"/>
  </w:num>
  <w:num w:numId="26">
    <w:abstractNumId w:val="5"/>
  </w:num>
  <w:num w:numId="27">
    <w:abstractNumId w:val="29"/>
  </w:num>
  <w:num w:numId="28">
    <w:abstractNumId w:val="11"/>
  </w:num>
  <w:num w:numId="29">
    <w:abstractNumId w:val="4"/>
  </w:num>
  <w:num w:numId="30">
    <w:abstractNumId w:val="20"/>
  </w:num>
  <w:num w:numId="31">
    <w:abstractNumId w:val="31"/>
  </w:num>
  <w:num w:numId="32">
    <w:abstractNumId w:val="19"/>
  </w:num>
  <w:num w:numId="33">
    <w:abstractNumId w:val="7"/>
  </w:num>
  <w:num w:numId="34">
    <w:abstractNumId w:val="40"/>
  </w:num>
  <w:num w:numId="35">
    <w:abstractNumId w:val="18"/>
  </w:num>
  <w:num w:numId="36">
    <w:abstractNumId w:val="12"/>
  </w:num>
  <w:num w:numId="37">
    <w:abstractNumId w:val="36"/>
  </w:num>
  <w:num w:numId="38">
    <w:abstractNumId w:val="37"/>
  </w:num>
  <w:num w:numId="39">
    <w:abstractNumId w:val="17"/>
  </w:num>
  <w:num w:numId="40">
    <w:abstractNumId w:val="24"/>
  </w:num>
  <w:num w:numId="41">
    <w:abstractNumId w:val="2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6DFA"/>
    <w:rsid w:val="00000F2F"/>
    <w:rsid w:val="000154BE"/>
    <w:rsid w:val="00017245"/>
    <w:rsid w:val="00023999"/>
    <w:rsid w:val="0004620C"/>
    <w:rsid w:val="00050EA0"/>
    <w:rsid w:val="00062977"/>
    <w:rsid w:val="00065740"/>
    <w:rsid w:val="00077265"/>
    <w:rsid w:val="0009117F"/>
    <w:rsid w:val="000968A6"/>
    <w:rsid w:val="000975A6"/>
    <w:rsid w:val="000A1BAD"/>
    <w:rsid w:val="000A3325"/>
    <w:rsid w:val="000A4D8E"/>
    <w:rsid w:val="000B2795"/>
    <w:rsid w:val="000D06EE"/>
    <w:rsid w:val="000E0A9C"/>
    <w:rsid w:val="000E6721"/>
    <w:rsid w:val="000F4AEA"/>
    <w:rsid w:val="00126211"/>
    <w:rsid w:val="00130200"/>
    <w:rsid w:val="001344AC"/>
    <w:rsid w:val="00135239"/>
    <w:rsid w:val="001530D0"/>
    <w:rsid w:val="001559B8"/>
    <w:rsid w:val="00156F5E"/>
    <w:rsid w:val="00177B63"/>
    <w:rsid w:val="00182C4B"/>
    <w:rsid w:val="001A0395"/>
    <w:rsid w:val="001A76B4"/>
    <w:rsid w:val="001B2EB4"/>
    <w:rsid w:val="001B36D6"/>
    <w:rsid w:val="001B4E30"/>
    <w:rsid w:val="001F0AD4"/>
    <w:rsid w:val="00210828"/>
    <w:rsid w:val="00212B9C"/>
    <w:rsid w:val="002216B4"/>
    <w:rsid w:val="00244141"/>
    <w:rsid w:val="002724AF"/>
    <w:rsid w:val="002755AF"/>
    <w:rsid w:val="00282C85"/>
    <w:rsid w:val="00296232"/>
    <w:rsid w:val="00297560"/>
    <w:rsid w:val="002A6355"/>
    <w:rsid w:val="002B07F4"/>
    <w:rsid w:val="002B115B"/>
    <w:rsid w:val="002C0FE5"/>
    <w:rsid w:val="002E6FA5"/>
    <w:rsid w:val="0030370F"/>
    <w:rsid w:val="0031406B"/>
    <w:rsid w:val="003208CB"/>
    <w:rsid w:val="003226B5"/>
    <w:rsid w:val="00354E74"/>
    <w:rsid w:val="003567DB"/>
    <w:rsid w:val="00377D80"/>
    <w:rsid w:val="003A595C"/>
    <w:rsid w:val="003C097F"/>
    <w:rsid w:val="003C5C26"/>
    <w:rsid w:val="003E2345"/>
    <w:rsid w:val="003E2F8F"/>
    <w:rsid w:val="004055EA"/>
    <w:rsid w:val="00415E1A"/>
    <w:rsid w:val="004220BB"/>
    <w:rsid w:val="00424CBA"/>
    <w:rsid w:val="0042674A"/>
    <w:rsid w:val="00446E3E"/>
    <w:rsid w:val="004524F8"/>
    <w:rsid w:val="00467DB8"/>
    <w:rsid w:val="004A0A62"/>
    <w:rsid w:val="004C00DB"/>
    <w:rsid w:val="004C1EBD"/>
    <w:rsid w:val="004D1F5B"/>
    <w:rsid w:val="004E2146"/>
    <w:rsid w:val="004F7CD3"/>
    <w:rsid w:val="00504141"/>
    <w:rsid w:val="00510B1B"/>
    <w:rsid w:val="00515DC7"/>
    <w:rsid w:val="00517336"/>
    <w:rsid w:val="00523AED"/>
    <w:rsid w:val="0052565D"/>
    <w:rsid w:val="00537CF2"/>
    <w:rsid w:val="00537D2E"/>
    <w:rsid w:val="005502D9"/>
    <w:rsid w:val="00552933"/>
    <w:rsid w:val="0058766C"/>
    <w:rsid w:val="00590A6E"/>
    <w:rsid w:val="005A1740"/>
    <w:rsid w:val="005B4920"/>
    <w:rsid w:val="005B7CE8"/>
    <w:rsid w:val="005C59A9"/>
    <w:rsid w:val="00603959"/>
    <w:rsid w:val="00641234"/>
    <w:rsid w:val="006600F5"/>
    <w:rsid w:val="0066372C"/>
    <w:rsid w:val="00667031"/>
    <w:rsid w:val="00694196"/>
    <w:rsid w:val="00697573"/>
    <w:rsid w:val="006B4F48"/>
    <w:rsid w:val="006B65D2"/>
    <w:rsid w:val="006B7909"/>
    <w:rsid w:val="006D5716"/>
    <w:rsid w:val="006F4C45"/>
    <w:rsid w:val="007065E2"/>
    <w:rsid w:val="007356BE"/>
    <w:rsid w:val="007632D2"/>
    <w:rsid w:val="0077385B"/>
    <w:rsid w:val="007916F4"/>
    <w:rsid w:val="007941CA"/>
    <w:rsid w:val="007A5176"/>
    <w:rsid w:val="007A7BE0"/>
    <w:rsid w:val="007B7C42"/>
    <w:rsid w:val="007D6AB8"/>
    <w:rsid w:val="007F2BEA"/>
    <w:rsid w:val="007F2D75"/>
    <w:rsid w:val="00805076"/>
    <w:rsid w:val="00806F70"/>
    <w:rsid w:val="00822CFD"/>
    <w:rsid w:val="00850A65"/>
    <w:rsid w:val="008567A5"/>
    <w:rsid w:val="008613E9"/>
    <w:rsid w:val="00875292"/>
    <w:rsid w:val="008934FA"/>
    <w:rsid w:val="008A2F54"/>
    <w:rsid w:val="008C28E3"/>
    <w:rsid w:val="008C4644"/>
    <w:rsid w:val="008C61DA"/>
    <w:rsid w:val="008F0115"/>
    <w:rsid w:val="00903680"/>
    <w:rsid w:val="00903A69"/>
    <w:rsid w:val="00904979"/>
    <w:rsid w:val="00905E04"/>
    <w:rsid w:val="00910DEE"/>
    <w:rsid w:val="009327BD"/>
    <w:rsid w:val="00940CC8"/>
    <w:rsid w:val="00956D51"/>
    <w:rsid w:val="009874AA"/>
    <w:rsid w:val="009B1540"/>
    <w:rsid w:val="009D36AD"/>
    <w:rsid w:val="009D4A30"/>
    <w:rsid w:val="009E56EA"/>
    <w:rsid w:val="009F1EF6"/>
    <w:rsid w:val="00A018A6"/>
    <w:rsid w:val="00A16DFA"/>
    <w:rsid w:val="00A26248"/>
    <w:rsid w:val="00A3030C"/>
    <w:rsid w:val="00A33310"/>
    <w:rsid w:val="00A44ED0"/>
    <w:rsid w:val="00A53E4B"/>
    <w:rsid w:val="00A55BAE"/>
    <w:rsid w:val="00A60A0E"/>
    <w:rsid w:val="00A62194"/>
    <w:rsid w:val="00A7618A"/>
    <w:rsid w:val="00AA7612"/>
    <w:rsid w:val="00AC52FB"/>
    <w:rsid w:val="00AC57BA"/>
    <w:rsid w:val="00AD0BAC"/>
    <w:rsid w:val="00AD7385"/>
    <w:rsid w:val="00AE185D"/>
    <w:rsid w:val="00B01573"/>
    <w:rsid w:val="00B047E2"/>
    <w:rsid w:val="00B06575"/>
    <w:rsid w:val="00B06700"/>
    <w:rsid w:val="00B209B7"/>
    <w:rsid w:val="00B41EE2"/>
    <w:rsid w:val="00B44B41"/>
    <w:rsid w:val="00B45301"/>
    <w:rsid w:val="00B50347"/>
    <w:rsid w:val="00B52C70"/>
    <w:rsid w:val="00B95CAC"/>
    <w:rsid w:val="00B96474"/>
    <w:rsid w:val="00B969D1"/>
    <w:rsid w:val="00BA220C"/>
    <w:rsid w:val="00BB0D24"/>
    <w:rsid w:val="00BB4DA9"/>
    <w:rsid w:val="00BB7E40"/>
    <w:rsid w:val="00BC0C52"/>
    <w:rsid w:val="00BD5E38"/>
    <w:rsid w:val="00BF18F2"/>
    <w:rsid w:val="00BF769D"/>
    <w:rsid w:val="00C06825"/>
    <w:rsid w:val="00C105F8"/>
    <w:rsid w:val="00C1073D"/>
    <w:rsid w:val="00C1577C"/>
    <w:rsid w:val="00C16126"/>
    <w:rsid w:val="00C17F08"/>
    <w:rsid w:val="00C21A71"/>
    <w:rsid w:val="00C3063A"/>
    <w:rsid w:val="00C32389"/>
    <w:rsid w:val="00C401C1"/>
    <w:rsid w:val="00C50EBE"/>
    <w:rsid w:val="00C5637E"/>
    <w:rsid w:val="00C658CE"/>
    <w:rsid w:val="00C672B9"/>
    <w:rsid w:val="00C707D1"/>
    <w:rsid w:val="00C951D2"/>
    <w:rsid w:val="00CA077A"/>
    <w:rsid w:val="00CE4478"/>
    <w:rsid w:val="00D0456A"/>
    <w:rsid w:val="00D161D9"/>
    <w:rsid w:val="00D334CE"/>
    <w:rsid w:val="00D41512"/>
    <w:rsid w:val="00D455EA"/>
    <w:rsid w:val="00D459FD"/>
    <w:rsid w:val="00D4605C"/>
    <w:rsid w:val="00D477CF"/>
    <w:rsid w:val="00D717B2"/>
    <w:rsid w:val="00D72780"/>
    <w:rsid w:val="00D77616"/>
    <w:rsid w:val="00DA2BD9"/>
    <w:rsid w:val="00DA37EF"/>
    <w:rsid w:val="00DC779F"/>
    <w:rsid w:val="00E1010D"/>
    <w:rsid w:val="00E12AAE"/>
    <w:rsid w:val="00E148E5"/>
    <w:rsid w:val="00E14F84"/>
    <w:rsid w:val="00E400EE"/>
    <w:rsid w:val="00E53B2E"/>
    <w:rsid w:val="00E661EA"/>
    <w:rsid w:val="00E957E7"/>
    <w:rsid w:val="00E9791E"/>
    <w:rsid w:val="00EA0814"/>
    <w:rsid w:val="00EB568C"/>
    <w:rsid w:val="00EC30F8"/>
    <w:rsid w:val="00EE497D"/>
    <w:rsid w:val="00EE5294"/>
    <w:rsid w:val="00F00E7A"/>
    <w:rsid w:val="00F11721"/>
    <w:rsid w:val="00F206AC"/>
    <w:rsid w:val="00F26467"/>
    <w:rsid w:val="00F336AD"/>
    <w:rsid w:val="00F46EDC"/>
    <w:rsid w:val="00F50D9B"/>
    <w:rsid w:val="00F62147"/>
    <w:rsid w:val="00F711F5"/>
    <w:rsid w:val="00F9079D"/>
    <w:rsid w:val="00F950CA"/>
    <w:rsid w:val="00F95E91"/>
    <w:rsid w:val="00FD4204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DF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DFA"/>
    <w:rPr>
      <w:rFonts w:eastAsia="Times New Roman"/>
      <w:lang w:eastAsia="pl-PL"/>
    </w:rPr>
  </w:style>
  <w:style w:type="table" w:styleId="Tabela-Siatka">
    <w:name w:val="Table Grid"/>
    <w:basedOn w:val="Standardowy"/>
    <w:rsid w:val="00A16D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DF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DF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16DFA"/>
    <w:pPr>
      <w:spacing w:line="240" w:lineRule="auto"/>
    </w:pPr>
    <w:rPr>
      <w:rFonts w:ascii="Times" w:eastAsia="Cambria" w:hAnsi="Times"/>
      <w:sz w:val="20"/>
      <w:szCs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DFA"/>
    <w:rPr>
      <w:rFonts w:ascii="Times" w:eastAsia="Cambria" w:hAnsi="Times" w:cs="Times New Roman"/>
      <w:sz w:val="20"/>
      <w:szCs w:val="20"/>
      <w:lang w:val="de-DE" w:eastAsia="de-DE"/>
    </w:rPr>
  </w:style>
  <w:style w:type="character" w:styleId="Odwoaniedokomentarza">
    <w:name w:val="annotation reference"/>
    <w:uiPriority w:val="99"/>
    <w:semiHidden/>
    <w:rsid w:val="00A1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6DFA"/>
    <w:pPr>
      <w:spacing w:line="240" w:lineRule="auto"/>
    </w:pPr>
    <w:rPr>
      <w:rFonts w:ascii="Trebuchet MS" w:hAnsi="Trebuchet M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6DFA"/>
    <w:rPr>
      <w:rFonts w:ascii="Trebuchet MS" w:eastAsia="Times New Roman" w:hAnsi="Trebuchet MS" w:cs="Times New Roman"/>
      <w:sz w:val="20"/>
      <w:szCs w:val="20"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DFA"/>
    <w:rPr>
      <w:rFonts w:eastAsia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DFA"/>
    <w:rPr>
      <w:rFonts w:ascii="Calibri" w:hAnsi="Calibri"/>
      <w:b/>
      <w:bCs/>
      <w:lang w:val="pl-PL"/>
    </w:rPr>
  </w:style>
  <w:style w:type="character" w:styleId="Hipercze">
    <w:name w:val="Hyperlink"/>
    <w:basedOn w:val="Domylnaczcionkaakapitu"/>
    <w:uiPriority w:val="99"/>
    <w:unhideWhenUsed/>
    <w:rsid w:val="00A16DF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6DFA"/>
    <w:pPr>
      <w:spacing w:after="120" w:line="240" w:lineRule="auto"/>
    </w:pPr>
    <w:rPr>
      <w:rFonts w:ascii="Arial" w:hAnsi="Arial" w:cs="Arial"/>
      <w:szCs w:val="24"/>
      <w:lang w:val="de-D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16DFA"/>
    <w:rPr>
      <w:rFonts w:ascii="Arial" w:eastAsia="Times New Roman" w:hAnsi="Arial" w:cs="Arial"/>
      <w:szCs w:val="24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DF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DFA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A16DFA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DFA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6DFA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16DFA"/>
    <w:rPr>
      <w:color w:val="808080"/>
    </w:rPr>
  </w:style>
  <w:style w:type="paragraph" w:customStyle="1" w:styleId="Normalny1">
    <w:name w:val="Normalny1"/>
    <w:rsid w:val="00A62194"/>
    <w:pPr>
      <w:suppressAutoHyphens/>
      <w:spacing w:after="200" w:line="276" w:lineRule="auto"/>
      <w:textAlignment w:val="baseline"/>
    </w:pPr>
    <w:rPr>
      <w:rFonts w:ascii="Cambria" w:eastAsia="Times New Roman" w:hAnsi="Cambria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537C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_pustolka\Documents\Formula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5C611-AC98-4FE5-9EAB-658CE3C1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antoni_pustolka</dc:creator>
  <cp:lastModifiedBy>krzysztof_kolanowski</cp:lastModifiedBy>
  <cp:revision>5</cp:revision>
  <cp:lastPrinted>2015-10-22T10:22:00Z</cp:lastPrinted>
  <dcterms:created xsi:type="dcterms:W3CDTF">2017-08-28T13:38:00Z</dcterms:created>
  <dcterms:modified xsi:type="dcterms:W3CDTF">2018-05-07T10:59:00Z</dcterms:modified>
</cp:coreProperties>
</file>